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1C80" w14:textId="3DA82883" w:rsidR="00C07799" w:rsidRPr="001335EA" w:rsidRDefault="00C07799" w:rsidP="00525494">
      <w:pPr>
        <w:jc w:val="center"/>
        <w:rPr>
          <w:rFonts w:asciiTheme="minorHAnsi" w:hAnsiTheme="minorHAnsi" w:cstheme="minorHAnsi"/>
          <w:sz w:val="32"/>
          <w:szCs w:val="32"/>
        </w:rPr>
      </w:pPr>
      <w:r w:rsidRPr="001335EA">
        <w:rPr>
          <w:rFonts w:asciiTheme="minorHAnsi" w:hAnsiTheme="minorHAnsi" w:cstheme="minorHAnsi"/>
          <w:b/>
          <w:sz w:val="32"/>
          <w:szCs w:val="32"/>
        </w:rPr>
        <w:t xml:space="preserve">WOODSIDE   PARISH </w:t>
      </w:r>
      <w:r w:rsidR="001335E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335EA">
        <w:rPr>
          <w:rFonts w:asciiTheme="minorHAnsi" w:hAnsiTheme="minorHAnsi" w:cstheme="minorHAnsi"/>
          <w:b/>
          <w:sz w:val="32"/>
          <w:szCs w:val="32"/>
        </w:rPr>
        <w:t xml:space="preserve"> COUNCIL</w:t>
      </w:r>
    </w:p>
    <w:p w14:paraId="6B89451F" w14:textId="49AE5116" w:rsidR="00C07799" w:rsidRPr="00087816" w:rsidRDefault="00C07799" w:rsidP="00951BFC">
      <w:pPr>
        <w:jc w:val="center"/>
        <w:rPr>
          <w:rFonts w:asciiTheme="minorHAnsi" w:hAnsiTheme="minorHAnsi" w:cstheme="minorHAnsi"/>
          <w:sz w:val="24"/>
          <w:szCs w:val="24"/>
        </w:rPr>
      </w:pPr>
      <w:r w:rsidRPr="00087816">
        <w:rPr>
          <w:rFonts w:asciiTheme="minorHAnsi" w:hAnsiTheme="minorHAnsi" w:cstheme="minorHAnsi"/>
          <w:sz w:val="24"/>
          <w:szCs w:val="24"/>
        </w:rPr>
        <w:t>Summary Receipts and Payments Account year to 31</w:t>
      </w:r>
      <w:r w:rsidRPr="0008781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137EBA" w:rsidRPr="00087816">
        <w:rPr>
          <w:rFonts w:asciiTheme="minorHAnsi" w:hAnsiTheme="minorHAnsi" w:cstheme="minorHAnsi"/>
          <w:sz w:val="24"/>
          <w:szCs w:val="24"/>
        </w:rPr>
        <w:t xml:space="preserve"> March 202</w:t>
      </w:r>
      <w:r w:rsidR="008970A8">
        <w:rPr>
          <w:rFonts w:asciiTheme="minorHAnsi" w:hAnsiTheme="minorHAnsi" w:cstheme="minorHAnsi"/>
          <w:sz w:val="24"/>
          <w:szCs w:val="24"/>
        </w:rPr>
        <w:t>5</w:t>
      </w:r>
    </w:p>
    <w:p w14:paraId="2CB5A5A2" w14:textId="4FA00121" w:rsidR="00087816" w:rsidRDefault="00087816">
      <w:pPr>
        <w:rPr>
          <w:rFonts w:ascii="Book Antiqua" w:hAnsi="Book Antiqua"/>
        </w:rPr>
      </w:pPr>
    </w:p>
    <w:p w14:paraId="4858418E" w14:textId="77777777" w:rsidR="00087816" w:rsidRDefault="00087816" w:rsidP="00792705">
      <w:pPr>
        <w:jc w:val="right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40"/>
      </w:tblGrid>
      <w:tr w:rsidR="00C07799" w14:paraId="3C163779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2DA263" w14:textId="6A2AE7DF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B82A76">
              <w:rPr>
                <w:rFonts w:asciiTheme="minorHAnsi" w:hAnsiTheme="minorHAnsi" w:cstheme="minorHAnsi"/>
              </w:rPr>
              <w:t>2</w:t>
            </w:r>
            <w:r w:rsidR="008970A8">
              <w:rPr>
                <w:rFonts w:asciiTheme="minorHAnsi" w:hAnsiTheme="minorHAnsi" w:cstheme="minorHAnsi"/>
              </w:rPr>
              <w:t>3-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8970A8">
              <w:rPr>
                <w:rFonts w:asciiTheme="minorHAnsi" w:hAnsiTheme="minorHAnsi" w:cstheme="minorHAnsi"/>
              </w:rPr>
              <w:t>4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BB67A3" w14:textId="6C6E8821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83B07B" w14:textId="2F59E899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0D1C18">
              <w:rPr>
                <w:rFonts w:asciiTheme="minorHAnsi" w:hAnsiTheme="minorHAnsi" w:cstheme="minorHAnsi"/>
              </w:rPr>
              <w:t>4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0D1C18">
              <w:rPr>
                <w:rFonts w:asciiTheme="minorHAnsi" w:hAnsiTheme="minorHAnsi" w:cstheme="minorHAnsi"/>
              </w:rPr>
              <w:t>5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262A96E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B002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119E" w14:textId="34103283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0AA362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0336CF89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D085E" w14:textId="1BE71744" w:rsidR="00C07799" w:rsidRDefault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8970A8">
              <w:rPr>
                <w:rFonts w:ascii="Book Antiqua" w:hAnsi="Book Antiqua"/>
              </w:rPr>
              <w:t>5982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EB2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Precepts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58B57A" w14:textId="7237F65D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6D213E">
              <w:rPr>
                <w:rFonts w:ascii="Book Antiqua" w:hAnsi="Book Antiqua"/>
              </w:rPr>
              <w:t>6547</w:t>
            </w:r>
          </w:p>
        </w:tc>
      </w:tr>
      <w:tr w:rsidR="00C07799" w14:paraId="56837E0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C46673" w14:textId="617AD2C1" w:rsidR="00C07799" w:rsidRDefault="00E53DD0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</w:t>
            </w:r>
            <w:r w:rsidR="008970A8">
              <w:rPr>
                <w:rFonts w:ascii="Book Antiqua" w:hAnsi="Book Antiqua"/>
              </w:rPr>
              <w:t>220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460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Interest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D9B1B6" w14:textId="577B0C8B"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F60C70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 xml:space="preserve"> </w:t>
            </w:r>
            <w:r w:rsidR="00347958">
              <w:rPr>
                <w:rFonts w:ascii="Book Antiqua" w:hAnsi="Book Antiqua"/>
              </w:rPr>
              <w:t>343</w:t>
            </w:r>
            <w:r w:rsidR="00B82A76">
              <w:rPr>
                <w:rFonts w:ascii="Book Antiqua" w:hAnsi="Book Antiqua"/>
              </w:rPr>
              <w:t xml:space="preserve"> </w:t>
            </w:r>
          </w:p>
        </w:tc>
      </w:tr>
      <w:tr w:rsidR="00C07799" w14:paraId="1AD6A5D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872731" w14:textId="2810AA19" w:rsidR="00C07799" w:rsidRDefault="00C302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F43880">
              <w:rPr>
                <w:rFonts w:ascii="Book Antiqua" w:hAnsi="Book Antiqua"/>
              </w:rPr>
              <w:t xml:space="preserve">       </w:t>
            </w:r>
            <w:r w:rsidR="00137EBA">
              <w:rPr>
                <w:rFonts w:ascii="Book Antiqua" w:hAnsi="Book Antiqua"/>
              </w:rPr>
              <w:t xml:space="preserve"> </w:t>
            </w:r>
            <w:r w:rsidR="00F43880">
              <w:rPr>
                <w:rFonts w:ascii="Book Antiqua" w:hAnsi="Book Antiqua"/>
              </w:rPr>
              <w:t xml:space="preserve">0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4950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Grants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4329D" w14:textId="77777777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      </w:t>
            </w: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>0</w:t>
            </w:r>
          </w:p>
        </w:tc>
      </w:tr>
      <w:tr w:rsidR="00E171ED" w14:paraId="1F57DFAD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A563CF" w14:textId="23937047" w:rsidR="00E171ED" w:rsidRDefault="00E171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6328D4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   </w:t>
            </w:r>
            <w:r w:rsidR="00EA0EFD">
              <w:rPr>
                <w:rFonts w:ascii="Book Antiqua" w:hAnsi="Book Antiqua"/>
              </w:rPr>
              <w:t>0</w:t>
            </w:r>
            <w:r w:rsidR="006328D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CA6E" w14:textId="0D07BD6C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 Reclaim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4C8359" w14:textId="7A0EC3BD" w:rsidR="00B643EB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  <w:r w:rsidR="00491610">
              <w:rPr>
                <w:rFonts w:ascii="Book Antiqua" w:hAnsi="Book Antiqua"/>
              </w:rPr>
              <w:t>124</w:t>
            </w:r>
          </w:p>
        </w:tc>
      </w:tr>
      <w:tr w:rsidR="00E171ED" w14:paraId="7BC97A5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AC57B0" w14:textId="0E689DE3" w:rsidR="00E171ED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3</w:t>
            </w:r>
            <w:r w:rsidR="006328D4">
              <w:rPr>
                <w:rFonts w:ascii="Book Antiqua" w:hAnsi="Book Antiqua"/>
              </w:rPr>
              <w:t>51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CDE1" w14:textId="6FF386C9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Wigton T.C. Loan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333DC" w14:textId="21F5E95B" w:rsidR="00E171ED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  <w:r w:rsidR="008C76CF">
              <w:rPr>
                <w:rFonts w:ascii="Book Antiqua" w:hAnsi="Book Antiqua"/>
              </w:rPr>
              <w:t>69</w:t>
            </w:r>
            <w:r w:rsidR="003D30A0">
              <w:rPr>
                <w:rFonts w:ascii="Book Antiqua" w:hAnsi="Book Antiqua"/>
              </w:rPr>
              <w:t>6</w:t>
            </w:r>
          </w:p>
        </w:tc>
      </w:tr>
      <w:tr w:rsidR="00C07799" w14:paraId="7CD6FC9C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A55691" w14:textId="79A56025" w:rsidR="00C07799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F42" w14:textId="0F958141" w:rsidR="00C07799" w:rsidRPr="00087816" w:rsidRDefault="00F43880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</w:t>
            </w:r>
            <w:r w:rsidR="00137EBA" w:rsidRPr="00087816">
              <w:rPr>
                <w:rFonts w:asciiTheme="minorHAnsi" w:hAnsiTheme="minorHAnsi" w:cstheme="minorHAnsi"/>
              </w:rPr>
              <w:t xml:space="preserve"> Year </w:t>
            </w:r>
            <w:r w:rsidR="00103D0A" w:rsidRPr="00087816">
              <w:rPr>
                <w:rFonts w:asciiTheme="minorHAnsi" w:hAnsiTheme="minorHAnsi" w:cstheme="minorHAnsi"/>
              </w:rPr>
              <w:t>Precept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1424DE" w14:textId="31672424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B82A76">
              <w:rPr>
                <w:rFonts w:ascii="Book Antiqua" w:hAnsi="Book Antiqua"/>
              </w:rPr>
              <w:t xml:space="preserve">       </w:t>
            </w:r>
            <w:r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>0</w:t>
            </w:r>
          </w:p>
        </w:tc>
      </w:tr>
      <w:tr w:rsidR="00C07799" w14:paraId="0E5A0C7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5F411" w14:textId="32807537" w:rsidR="00C07799" w:rsidRDefault="00EE2A76" w:rsidP="00DF131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C302C7">
              <w:rPr>
                <w:rFonts w:ascii="Book Antiqua" w:hAnsi="Book Antiqua"/>
                <w:b/>
              </w:rPr>
              <w:t xml:space="preserve"> </w:t>
            </w:r>
            <w:r w:rsidR="00F43880">
              <w:rPr>
                <w:rFonts w:ascii="Book Antiqua" w:hAnsi="Book Antiqua"/>
                <w:b/>
              </w:rPr>
              <w:t xml:space="preserve">  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6328D4">
              <w:rPr>
                <w:rFonts w:ascii="Book Antiqua" w:hAnsi="Book Antiqua"/>
                <w:b/>
              </w:rPr>
              <w:t>65</w:t>
            </w:r>
            <w:r w:rsidR="006F4720">
              <w:rPr>
                <w:rFonts w:ascii="Book Antiqua" w:hAnsi="Book Antiqua"/>
                <w:b/>
              </w:rPr>
              <w:t>53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911E3F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422A36" w14:textId="3A38C64F" w:rsidR="00C07799" w:rsidRDefault="00F60C7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137EBA">
              <w:rPr>
                <w:rFonts w:ascii="Book Antiqua" w:hAnsi="Book Antiqua"/>
                <w:b/>
              </w:rPr>
              <w:t xml:space="preserve">   </w:t>
            </w:r>
            <w:r w:rsidR="00B82A76">
              <w:rPr>
                <w:rFonts w:ascii="Book Antiqua" w:hAnsi="Book Antiqua"/>
                <w:b/>
              </w:rPr>
              <w:t xml:space="preserve"> </w:t>
            </w:r>
            <w:r w:rsidR="0090216C">
              <w:rPr>
                <w:rFonts w:ascii="Book Antiqua" w:hAnsi="Book Antiqua"/>
                <w:b/>
              </w:rPr>
              <w:t>7710</w:t>
            </w:r>
          </w:p>
        </w:tc>
      </w:tr>
    </w:tbl>
    <w:p w14:paraId="2F9E246D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70"/>
      </w:tblGrid>
      <w:tr w:rsidR="00C07799" w14:paraId="03759CFA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E83D97" w14:textId="6027CFD0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402EA3">
              <w:rPr>
                <w:rFonts w:asciiTheme="minorHAnsi" w:hAnsiTheme="minorHAnsi" w:cstheme="minorHAnsi"/>
              </w:rPr>
              <w:t>2</w:t>
            </w:r>
            <w:r w:rsidR="006F4720">
              <w:rPr>
                <w:rFonts w:asciiTheme="minorHAnsi" w:hAnsiTheme="minorHAnsi" w:cstheme="minorHAnsi"/>
              </w:rPr>
              <w:t>3</w:t>
            </w:r>
            <w:r w:rsidRPr="00087816">
              <w:rPr>
                <w:rFonts w:asciiTheme="minorHAnsi" w:hAnsiTheme="minorHAnsi" w:cstheme="minorHAnsi"/>
              </w:rPr>
              <w:t>-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6F4720">
              <w:rPr>
                <w:rFonts w:asciiTheme="minorHAnsi" w:hAnsiTheme="minorHAnsi" w:cstheme="minorHAnsi"/>
              </w:rPr>
              <w:t>4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8FBB72" w14:textId="2E96181E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PAYMENTS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16EC57" w14:textId="0E4C55B9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0D1C18">
              <w:rPr>
                <w:rFonts w:asciiTheme="minorHAnsi" w:hAnsiTheme="minorHAnsi" w:cstheme="minorHAnsi"/>
              </w:rPr>
              <w:t>4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0D1C18">
              <w:rPr>
                <w:rFonts w:asciiTheme="minorHAnsi" w:hAnsiTheme="minorHAnsi" w:cstheme="minorHAnsi"/>
              </w:rPr>
              <w:t>5</w:t>
            </w:r>
            <w:r w:rsidR="006D213E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43069597" w14:textId="77777777">
        <w:tc>
          <w:tcPr>
            <w:tcW w:w="240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13CE5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40FD" w14:textId="5DB2C756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2A122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2349BC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A5A9A1" w14:textId="16FB9A35" w:rsidR="00C07799" w:rsidRDefault="00E53DD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402EA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6F4720">
              <w:rPr>
                <w:rFonts w:ascii="Book Antiqua" w:hAnsi="Book Antiqua"/>
              </w:rPr>
              <w:t>4140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754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C5254C" w14:textId="28001770" w:rsidR="00C07799" w:rsidRDefault="00485AF4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8F52EE">
              <w:rPr>
                <w:rFonts w:ascii="Book Antiqua" w:hAnsi="Book Antiqua"/>
              </w:rPr>
              <w:t>4161</w:t>
            </w:r>
          </w:p>
        </w:tc>
      </w:tr>
      <w:tr w:rsidR="00C07799" w14:paraId="5B3BEE9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4983A6" w14:textId="3843674F" w:rsidR="00C07799" w:rsidRDefault="00DF131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 </w:t>
            </w:r>
            <w:r w:rsidR="006F4720">
              <w:rPr>
                <w:rFonts w:ascii="Book Antiqua" w:hAnsi="Book Antiqua"/>
              </w:rPr>
              <w:t>5</w:t>
            </w:r>
            <w:r w:rsidR="00E152AF">
              <w:rPr>
                <w:rFonts w:ascii="Book Antiqua" w:hAnsi="Book Antiqua"/>
              </w:rPr>
              <w:t>10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6D7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Donations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10593B" w14:textId="1E2C2182" w:rsidR="00C07799" w:rsidRDefault="007578A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730C44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 </w:t>
            </w:r>
            <w:r w:rsidR="00316141">
              <w:rPr>
                <w:rFonts w:ascii="Book Antiqua" w:hAnsi="Book Antiqua"/>
              </w:rPr>
              <w:t xml:space="preserve"> </w:t>
            </w:r>
            <w:r w:rsidR="00C673E7">
              <w:rPr>
                <w:rFonts w:ascii="Book Antiqua" w:hAnsi="Book Antiqua"/>
              </w:rPr>
              <w:t xml:space="preserve">    0</w:t>
            </w:r>
          </w:p>
        </w:tc>
      </w:tr>
      <w:tr w:rsidR="00B643EB" w14:paraId="7D6C394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A6509B" w14:textId="3AC67DF1" w:rsidR="00B643EB" w:rsidRDefault="00B643E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6F4720">
              <w:rPr>
                <w:rFonts w:ascii="Book Antiqua" w:hAnsi="Book Antiqua"/>
              </w:rPr>
              <w:t xml:space="preserve">      </w:t>
            </w:r>
            <w:r w:rsidR="00E152AF">
              <w:rPr>
                <w:rFonts w:ascii="Book Antiqua" w:hAnsi="Book Antiqua"/>
              </w:rPr>
              <w:t>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1610" w14:textId="5716C26E" w:rsidR="00B643EB" w:rsidRPr="00087816" w:rsidRDefault="00B64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137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AE2FCA" w14:textId="6E433B7C" w:rsidR="00332429" w:rsidRDefault="00C1484D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332429">
              <w:rPr>
                <w:rFonts w:ascii="Book Antiqua" w:hAnsi="Book Antiqua"/>
              </w:rPr>
              <w:t xml:space="preserve">  </w:t>
            </w:r>
            <w:r w:rsidR="00C673E7">
              <w:rPr>
                <w:rFonts w:ascii="Book Antiqua" w:hAnsi="Book Antiqua"/>
              </w:rPr>
              <w:t>568</w:t>
            </w:r>
          </w:p>
        </w:tc>
      </w:tr>
      <w:tr w:rsidR="00C07799" w14:paraId="1011BF3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3D25F8" w14:textId="2960ED97" w:rsidR="00C07799" w:rsidRDefault="00E1065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>1</w:t>
            </w:r>
            <w:r w:rsidR="00B643EB">
              <w:rPr>
                <w:rFonts w:ascii="Book Antiqua" w:hAnsi="Book Antiqua"/>
              </w:rPr>
              <w:t>1</w:t>
            </w:r>
            <w:r w:rsidR="006F4720">
              <w:rPr>
                <w:rFonts w:ascii="Book Antiqua" w:hAnsi="Book Antiqua"/>
              </w:rPr>
              <w:t>01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726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Wigton Cemetery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BF0AE4" w14:textId="5E896010" w:rsidR="0056443B" w:rsidRDefault="0055031B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2341F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C1484D">
              <w:rPr>
                <w:rFonts w:ascii="Book Antiqua" w:hAnsi="Book Antiqua"/>
              </w:rPr>
              <w:t>1</w:t>
            </w:r>
            <w:r w:rsidR="0056443B">
              <w:rPr>
                <w:rFonts w:ascii="Book Antiqua" w:hAnsi="Book Antiqua"/>
              </w:rPr>
              <w:t>343</w:t>
            </w:r>
          </w:p>
        </w:tc>
      </w:tr>
      <w:tr w:rsidR="00C07799" w14:paraId="09C01E56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29561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5445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72D77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4B3E4BA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588EA1" w14:textId="37509C0B" w:rsidR="00C07799" w:rsidRDefault="002341F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 </w:t>
            </w:r>
            <w:r w:rsidR="00AD4931">
              <w:rPr>
                <w:rFonts w:ascii="Book Antiqua" w:hAnsi="Book Antiqua"/>
                <w:b/>
              </w:rPr>
              <w:t>5751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64719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672D37" w14:textId="04A9F5F4" w:rsidR="00C07799" w:rsidRDefault="00BF1A90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A70E88">
              <w:rPr>
                <w:rFonts w:ascii="Book Antiqua" w:hAnsi="Book Antiqua"/>
                <w:b/>
              </w:rPr>
              <w:t xml:space="preserve"> </w:t>
            </w:r>
            <w:r w:rsidR="002D72E9">
              <w:rPr>
                <w:rFonts w:ascii="Book Antiqua" w:hAnsi="Book Antiqua"/>
                <w:b/>
              </w:rPr>
              <w:t xml:space="preserve"> </w:t>
            </w:r>
            <w:r w:rsidR="00A64076">
              <w:rPr>
                <w:rFonts w:ascii="Book Antiqua" w:hAnsi="Book Antiqua"/>
                <w:b/>
              </w:rPr>
              <w:t>6072</w:t>
            </w:r>
          </w:p>
        </w:tc>
      </w:tr>
    </w:tbl>
    <w:p w14:paraId="2FE93A1C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0232C14" w14:textId="77777777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6718F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 AND PAYMENTS SUMMARY</w:t>
            </w:r>
          </w:p>
          <w:p w14:paraId="0B36936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C29D8E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C681C30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EA66D" w14:textId="6B7C8584" w:rsidR="00C07799" w:rsidRPr="00087816" w:rsidRDefault="00C07799" w:rsidP="004D7E45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Balance b/f at 1</w:t>
            </w:r>
            <w:r w:rsidRPr="00087816">
              <w:rPr>
                <w:rFonts w:asciiTheme="minorHAnsi" w:hAnsiTheme="minorHAnsi" w:cstheme="minorHAnsi"/>
                <w:vertAlign w:val="superscript"/>
              </w:rPr>
              <w:t>st</w:t>
            </w:r>
            <w:r w:rsidR="00AF0D3E" w:rsidRPr="00087816">
              <w:rPr>
                <w:rFonts w:asciiTheme="minorHAnsi" w:hAnsiTheme="minorHAnsi" w:cstheme="minorHAnsi"/>
              </w:rPr>
              <w:t xml:space="preserve"> April 20</w:t>
            </w:r>
            <w:r w:rsidR="00A038A9" w:rsidRPr="00087816">
              <w:rPr>
                <w:rFonts w:asciiTheme="minorHAnsi" w:hAnsiTheme="minorHAnsi" w:cstheme="minorHAnsi"/>
              </w:rPr>
              <w:t>2</w:t>
            </w:r>
            <w:r w:rsidR="00AD493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236F0D" w14:textId="18A75A3E" w:rsidR="00C07799" w:rsidRDefault="006604C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48714A">
              <w:rPr>
                <w:rFonts w:ascii="Book Antiqua" w:hAnsi="Book Antiqua"/>
              </w:rPr>
              <w:t>19</w:t>
            </w:r>
            <w:r w:rsidR="00C5526E">
              <w:rPr>
                <w:rFonts w:ascii="Book Antiqua" w:hAnsi="Book Antiqua"/>
              </w:rPr>
              <w:t>854</w:t>
            </w:r>
          </w:p>
        </w:tc>
      </w:tr>
      <w:tr w:rsidR="00C07799" w14:paraId="4C27202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E4ECE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Add Total Receipts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F207EE" w14:textId="3FF78C19" w:rsidR="00C07799" w:rsidRDefault="00A22E8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A70E88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C5526E">
              <w:rPr>
                <w:rFonts w:ascii="Book Antiqua" w:hAnsi="Book Antiqua"/>
              </w:rPr>
              <w:t>7710</w:t>
            </w:r>
          </w:p>
        </w:tc>
      </w:tr>
      <w:tr w:rsidR="00C07799" w14:paraId="756E2DB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09918D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Total Payments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17ABB" w14:textId="77F0F37A" w:rsidR="00C07799" w:rsidRDefault="00A038A9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967A5B">
              <w:rPr>
                <w:rFonts w:ascii="Book Antiqua" w:hAnsi="Book Antiqua"/>
              </w:rPr>
              <w:t>6072</w:t>
            </w:r>
          </w:p>
        </w:tc>
      </w:tr>
      <w:tr w:rsidR="00DC05C8" w14:paraId="544FF984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DD1196" w14:textId="6544252E" w:rsidR="00DC05C8" w:rsidRPr="00087816" w:rsidRDefault="00DC05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F8793E" w14:textId="43EFE57F" w:rsidR="00DC05C8" w:rsidRDefault="001335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</w:tr>
      <w:tr w:rsidR="00C07799" w14:paraId="59843C3D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B242D6C" w14:textId="5F22C1FD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Balance carried forward at 31</w:t>
            </w:r>
            <w:r w:rsidRPr="00087816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087816">
              <w:rPr>
                <w:rFonts w:asciiTheme="minorHAnsi" w:hAnsiTheme="minorHAnsi" w:cstheme="minorHAnsi"/>
                <w:b/>
              </w:rPr>
              <w:t xml:space="preserve"> March 20</w:t>
            </w:r>
            <w:r w:rsidR="00137EBA" w:rsidRPr="00087816">
              <w:rPr>
                <w:rFonts w:asciiTheme="minorHAnsi" w:hAnsiTheme="minorHAnsi" w:cstheme="minorHAnsi"/>
                <w:b/>
              </w:rPr>
              <w:t>2</w:t>
            </w:r>
            <w:r w:rsidR="00AD493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8996D2" w14:textId="562A11A9" w:rsidR="00C07799" w:rsidRDefault="002706E5" w:rsidP="00A70E8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994F56">
              <w:rPr>
                <w:rFonts w:ascii="Book Antiqua" w:hAnsi="Book Antiqua"/>
                <w:b/>
              </w:rPr>
              <w:t>21492</w:t>
            </w:r>
          </w:p>
          <w:p w14:paraId="55EF545C" w14:textId="752F3177" w:rsidR="002614F2" w:rsidRDefault="002614F2" w:rsidP="00A70E88">
            <w:pPr>
              <w:rPr>
                <w:rFonts w:ascii="Book Antiqua" w:hAnsi="Book Antiqua"/>
              </w:rPr>
            </w:pPr>
          </w:p>
        </w:tc>
      </w:tr>
    </w:tbl>
    <w:p w14:paraId="4107E2CD" w14:textId="77777777" w:rsidR="00C07799" w:rsidRDefault="00C07799">
      <w:pPr>
        <w:tabs>
          <w:tab w:val="left" w:pos="3510"/>
        </w:tabs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72CFE0B7" w14:textId="77777777">
        <w:trPr>
          <w:trHeight w:val="19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94A8DD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THIS BALANCE IS DIVIDED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1F10AE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5DD37F21" w14:textId="77777777">
        <w:trPr>
          <w:trHeight w:val="201"/>
        </w:trPr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ECAF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General Purposes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2558FC" w14:textId="51249729" w:rsidR="00C07799" w:rsidRDefault="00FB1B19" w:rsidP="00E02AFC">
            <w:pPr>
              <w:tabs>
                <w:tab w:val="left" w:pos="351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>1</w:t>
            </w:r>
            <w:r w:rsidR="003E2E8E">
              <w:rPr>
                <w:rFonts w:ascii="Book Antiqua" w:hAnsi="Book Antiqua"/>
              </w:rPr>
              <w:t>7457</w:t>
            </w:r>
          </w:p>
        </w:tc>
      </w:tr>
      <w:tr w:rsidR="000F71FF" w14:paraId="6914724F" w14:textId="77777777" w:rsidTr="00EE1554">
        <w:trPr>
          <w:trHeight w:val="79"/>
        </w:trPr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C10F0D" w14:textId="77777777" w:rsidR="000F71FF" w:rsidRPr="00087816" w:rsidRDefault="000F71FF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Capital Fund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6B1514" w14:textId="0FBCE22A" w:rsidR="000F71FF" w:rsidRPr="001F4B03" w:rsidRDefault="000F71FF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403</w:t>
            </w:r>
            <w:r w:rsidR="000B690F">
              <w:rPr>
                <w:rFonts w:ascii="Book Antiqua" w:hAnsi="Book Antiqua"/>
              </w:rPr>
              <w:t>5</w:t>
            </w:r>
          </w:p>
        </w:tc>
      </w:tr>
      <w:tr w:rsidR="00C07799" w14:paraId="74392109" w14:textId="77777777" w:rsidTr="00EE1554">
        <w:trPr>
          <w:trHeight w:val="22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723CEE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BALANCE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985672" w14:textId="1B1C3A1D" w:rsidR="00C07799" w:rsidRDefault="00E02AFC" w:rsidP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="003E2E8E">
              <w:rPr>
                <w:rFonts w:ascii="Book Antiqua" w:hAnsi="Book Antiqua"/>
                <w:b/>
              </w:rPr>
              <w:t>21492</w:t>
            </w:r>
          </w:p>
        </w:tc>
      </w:tr>
    </w:tbl>
    <w:p w14:paraId="4EB55D5D" w14:textId="77777777" w:rsidR="00C07799" w:rsidRDefault="00C07799">
      <w:pPr>
        <w:tabs>
          <w:tab w:val="left" w:pos="3510"/>
        </w:tabs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AB4B083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BA5CF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THESE FUNDS ARE HELD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A4B4B1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0E831B2F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0E44CA3" w14:textId="77777777" w:rsidR="00C07799" w:rsidRPr="00087816" w:rsidRDefault="00BF6492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Barclays Community</w:t>
            </w:r>
            <w:r w:rsidR="00C07799" w:rsidRPr="00087816">
              <w:rPr>
                <w:rFonts w:asciiTheme="minorHAnsi" w:hAnsiTheme="minorHAnsi" w:cstheme="minorHAnsi"/>
              </w:rPr>
              <w:t xml:space="preserve"> Account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5CC1C8" w14:textId="6B297345" w:rsidR="00C07799" w:rsidRDefault="006604CA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C727F3"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</w:t>
            </w:r>
            <w:r w:rsidR="00C727F3">
              <w:rPr>
                <w:rFonts w:ascii="Book Antiqua" w:hAnsi="Book Antiqua"/>
              </w:rPr>
              <w:t>-49</w:t>
            </w:r>
          </w:p>
        </w:tc>
      </w:tr>
      <w:tr w:rsidR="00FC1531" w14:paraId="22DB9B14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B6818F" w14:textId="77777777" w:rsidR="00FC1531" w:rsidRPr="00087816" w:rsidRDefault="00FC1531" w:rsidP="0055183B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 xml:space="preserve">Barclays </w:t>
            </w:r>
            <w:r w:rsidR="00BF6492" w:rsidRPr="00087816">
              <w:rPr>
                <w:rFonts w:asciiTheme="minorHAnsi" w:hAnsiTheme="minorHAnsi" w:cstheme="minorHAnsi"/>
              </w:rPr>
              <w:t xml:space="preserve">Business </w:t>
            </w:r>
            <w:r w:rsidR="0055183B" w:rsidRPr="00087816">
              <w:rPr>
                <w:rFonts w:asciiTheme="minorHAnsi" w:hAnsiTheme="minorHAnsi" w:cstheme="minorHAnsi"/>
              </w:rPr>
              <w:t>Saver</w:t>
            </w:r>
            <w:r w:rsidRPr="00087816">
              <w:rPr>
                <w:rFonts w:asciiTheme="minorHAnsi" w:hAnsiTheme="minorHAnsi" w:cstheme="minorHAnsi"/>
              </w:rPr>
              <w:t xml:space="preserve"> A/C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954096" w14:textId="15B12879" w:rsidR="00FC1531" w:rsidRDefault="00B643EB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CE6F1B">
              <w:rPr>
                <w:rFonts w:ascii="Book Antiqua" w:hAnsi="Book Antiqua"/>
              </w:rPr>
              <w:t>21591</w:t>
            </w:r>
          </w:p>
        </w:tc>
      </w:tr>
      <w:tr w:rsidR="00C07799" w14:paraId="773CBB82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D906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National Savings Deposit Account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AFEC5" w14:textId="713D5B37" w:rsidR="00CE6F1B" w:rsidRDefault="00FB1B19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CE6F1B">
              <w:rPr>
                <w:rFonts w:ascii="Book Antiqua" w:hAnsi="Book Antiqua"/>
              </w:rPr>
              <w:t xml:space="preserve">      0</w:t>
            </w:r>
          </w:p>
        </w:tc>
      </w:tr>
      <w:tr w:rsidR="00C07799" w14:paraId="0D410266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F2524D" w14:textId="77777777" w:rsidR="00C07799" w:rsidRPr="00087816" w:rsidRDefault="00662645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O/S Cheque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4C395A" w14:textId="16756C1A" w:rsidR="00C07799" w:rsidRPr="005A7470" w:rsidRDefault="00662645" w:rsidP="006604CA">
            <w:pPr>
              <w:tabs>
                <w:tab w:val="left" w:pos="3510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C031A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5A7470">
              <w:rPr>
                <w:rFonts w:ascii="Book Antiqua" w:hAnsi="Book Antiqua"/>
                <w:b/>
              </w:rPr>
              <w:t xml:space="preserve">      </w:t>
            </w:r>
            <w:r w:rsidR="005A7470" w:rsidRPr="005A7470">
              <w:rPr>
                <w:rFonts w:ascii="Book Antiqua" w:hAnsi="Book Antiqua"/>
                <w:bCs/>
              </w:rPr>
              <w:t xml:space="preserve"> </w:t>
            </w:r>
            <w:r w:rsidR="00A65DB9">
              <w:rPr>
                <w:rFonts w:ascii="Book Antiqua" w:hAnsi="Book Antiqua"/>
                <w:bCs/>
              </w:rPr>
              <w:t>50</w:t>
            </w:r>
          </w:p>
        </w:tc>
      </w:tr>
      <w:tr w:rsidR="00C07799" w14:paraId="4502448A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05A83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FUNDS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1349C7" w14:textId="3DD4A4A3" w:rsidR="00C07799" w:rsidRDefault="002F7987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FB1B19">
              <w:rPr>
                <w:rFonts w:ascii="Book Antiqua" w:hAnsi="Book Antiqua"/>
                <w:b/>
              </w:rPr>
              <w:t xml:space="preserve"> </w:t>
            </w:r>
            <w:r w:rsidR="00E02AFC">
              <w:rPr>
                <w:rFonts w:ascii="Book Antiqua" w:hAnsi="Book Antiqua"/>
                <w:b/>
              </w:rPr>
              <w:t xml:space="preserve"> 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 xml:space="preserve"> </w:t>
            </w:r>
            <w:r w:rsidR="003150F9">
              <w:rPr>
                <w:rFonts w:ascii="Book Antiqua" w:hAnsi="Book Antiqua"/>
                <w:b/>
              </w:rPr>
              <w:t>2149</w:t>
            </w:r>
            <w:r w:rsidR="00951BFC">
              <w:rPr>
                <w:rFonts w:ascii="Book Antiqua" w:hAnsi="Book Antiqua"/>
                <w:b/>
              </w:rPr>
              <w:t>2</w:t>
            </w:r>
          </w:p>
        </w:tc>
      </w:tr>
    </w:tbl>
    <w:p w14:paraId="030C35AF" w14:textId="77777777" w:rsidR="00C07799" w:rsidRDefault="00C07799"/>
    <w:p w14:paraId="06741BFF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Signed                                  </w:t>
      </w:r>
    </w:p>
    <w:p w14:paraId="2F62B991" w14:textId="3041F9B7" w:rsidR="00C07799" w:rsidRPr="00087816" w:rsidRDefault="00C07799">
      <w:pPr>
        <w:rPr>
          <w:rFonts w:asciiTheme="minorHAnsi" w:hAnsiTheme="minorHAnsi" w:cstheme="minorHAnsi"/>
        </w:rPr>
      </w:pPr>
    </w:p>
    <w:p w14:paraId="6E15A284" w14:textId="4F089544" w:rsidR="00087816" w:rsidRPr="00087816" w:rsidRDefault="00087816">
      <w:pPr>
        <w:rPr>
          <w:rFonts w:asciiTheme="minorHAnsi" w:hAnsiTheme="minorHAnsi" w:cstheme="minorHAnsi"/>
        </w:rPr>
      </w:pPr>
    </w:p>
    <w:p w14:paraId="17534086" w14:textId="6FDF20F4" w:rsidR="00087816" w:rsidRPr="00087816" w:rsidRDefault="00087816">
      <w:pPr>
        <w:rPr>
          <w:rFonts w:asciiTheme="minorHAnsi" w:hAnsiTheme="minorHAnsi" w:cstheme="minorHAnsi"/>
        </w:rPr>
      </w:pPr>
    </w:p>
    <w:p w14:paraId="5E002D65" w14:textId="77777777" w:rsidR="00087816" w:rsidRPr="00087816" w:rsidRDefault="00087816">
      <w:pPr>
        <w:rPr>
          <w:rFonts w:asciiTheme="minorHAnsi" w:hAnsiTheme="minorHAnsi" w:cstheme="minorHAnsi"/>
        </w:rPr>
      </w:pPr>
    </w:p>
    <w:p w14:paraId="7975B56C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                              (Chairman)                                        </w:t>
      </w:r>
      <w:r w:rsidR="00E02AFC" w:rsidRPr="00087816">
        <w:rPr>
          <w:rFonts w:asciiTheme="minorHAnsi" w:hAnsiTheme="minorHAnsi" w:cstheme="minorHAnsi"/>
        </w:rPr>
        <w:t xml:space="preserve">        (Responsible Financial </w:t>
      </w:r>
      <w:r w:rsidRPr="00087816">
        <w:rPr>
          <w:rFonts w:asciiTheme="minorHAnsi" w:hAnsiTheme="minorHAnsi" w:cstheme="minorHAnsi"/>
        </w:rPr>
        <w:t>Officer)</w:t>
      </w:r>
    </w:p>
    <w:sectPr w:rsidR="00C07799" w:rsidRPr="00087816" w:rsidSect="009F7311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99"/>
    <w:rsid w:val="00020B7F"/>
    <w:rsid w:val="00021C7A"/>
    <w:rsid w:val="00083339"/>
    <w:rsid w:val="00087816"/>
    <w:rsid w:val="0009410D"/>
    <w:rsid w:val="00095C37"/>
    <w:rsid w:val="00097C5A"/>
    <w:rsid w:val="000A24D8"/>
    <w:rsid w:val="000A3EFA"/>
    <w:rsid w:val="000B0BD8"/>
    <w:rsid w:val="000B690F"/>
    <w:rsid w:val="000C0669"/>
    <w:rsid w:val="000C0DBE"/>
    <w:rsid w:val="000D1C18"/>
    <w:rsid w:val="000E3C12"/>
    <w:rsid w:val="000F52F0"/>
    <w:rsid w:val="000F71FF"/>
    <w:rsid w:val="00100F15"/>
    <w:rsid w:val="00103D0A"/>
    <w:rsid w:val="001335EA"/>
    <w:rsid w:val="00137EBA"/>
    <w:rsid w:val="00141429"/>
    <w:rsid w:val="00150CBE"/>
    <w:rsid w:val="00164794"/>
    <w:rsid w:val="001C22A3"/>
    <w:rsid w:val="001E5E9A"/>
    <w:rsid w:val="001F4B03"/>
    <w:rsid w:val="002341FB"/>
    <w:rsid w:val="0025301C"/>
    <w:rsid w:val="002614F2"/>
    <w:rsid w:val="002706E5"/>
    <w:rsid w:val="00270E61"/>
    <w:rsid w:val="002A2805"/>
    <w:rsid w:val="002D67CC"/>
    <w:rsid w:val="002D72E9"/>
    <w:rsid w:val="002F7987"/>
    <w:rsid w:val="003150F9"/>
    <w:rsid w:val="00316141"/>
    <w:rsid w:val="00321CCE"/>
    <w:rsid w:val="00332429"/>
    <w:rsid w:val="00347958"/>
    <w:rsid w:val="00363B77"/>
    <w:rsid w:val="003836EB"/>
    <w:rsid w:val="003A6A3D"/>
    <w:rsid w:val="003B5CAE"/>
    <w:rsid w:val="003D30A0"/>
    <w:rsid w:val="003E2E8E"/>
    <w:rsid w:val="00402EA3"/>
    <w:rsid w:val="00451873"/>
    <w:rsid w:val="0046214E"/>
    <w:rsid w:val="00485AF4"/>
    <w:rsid w:val="0048714A"/>
    <w:rsid w:val="00491610"/>
    <w:rsid w:val="004D7E45"/>
    <w:rsid w:val="0050346D"/>
    <w:rsid w:val="0051012F"/>
    <w:rsid w:val="00522D23"/>
    <w:rsid w:val="00525494"/>
    <w:rsid w:val="005340A1"/>
    <w:rsid w:val="0055031B"/>
    <w:rsid w:val="0055183B"/>
    <w:rsid w:val="0056443B"/>
    <w:rsid w:val="0059589B"/>
    <w:rsid w:val="005A5412"/>
    <w:rsid w:val="005A7470"/>
    <w:rsid w:val="005B1A50"/>
    <w:rsid w:val="005E4237"/>
    <w:rsid w:val="006158FC"/>
    <w:rsid w:val="00617072"/>
    <w:rsid w:val="006328D4"/>
    <w:rsid w:val="006604CA"/>
    <w:rsid w:val="00662645"/>
    <w:rsid w:val="00671519"/>
    <w:rsid w:val="00674E2D"/>
    <w:rsid w:val="006934ED"/>
    <w:rsid w:val="006A5E85"/>
    <w:rsid w:val="006C6773"/>
    <w:rsid w:val="006D213E"/>
    <w:rsid w:val="006F4720"/>
    <w:rsid w:val="007042D7"/>
    <w:rsid w:val="00730C44"/>
    <w:rsid w:val="007578A0"/>
    <w:rsid w:val="00765E47"/>
    <w:rsid w:val="00792705"/>
    <w:rsid w:val="007A2DE2"/>
    <w:rsid w:val="007E7949"/>
    <w:rsid w:val="0083419A"/>
    <w:rsid w:val="008664DC"/>
    <w:rsid w:val="008970A8"/>
    <w:rsid w:val="008C1124"/>
    <w:rsid w:val="008C76CF"/>
    <w:rsid w:val="008D0036"/>
    <w:rsid w:val="008F52EE"/>
    <w:rsid w:val="0090216C"/>
    <w:rsid w:val="00904B0E"/>
    <w:rsid w:val="00951BFC"/>
    <w:rsid w:val="00957376"/>
    <w:rsid w:val="00967A5B"/>
    <w:rsid w:val="00972597"/>
    <w:rsid w:val="009916E6"/>
    <w:rsid w:val="00994F56"/>
    <w:rsid w:val="009B1831"/>
    <w:rsid w:val="009F7311"/>
    <w:rsid w:val="00A038A9"/>
    <w:rsid w:val="00A146FE"/>
    <w:rsid w:val="00A22E8D"/>
    <w:rsid w:val="00A345D9"/>
    <w:rsid w:val="00A64076"/>
    <w:rsid w:val="00A65DB9"/>
    <w:rsid w:val="00A70E88"/>
    <w:rsid w:val="00A820F1"/>
    <w:rsid w:val="00AA2505"/>
    <w:rsid w:val="00AB08E7"/>
    <w:rsid w:val="00AB2261"/>
    <w:rsid w:val="00AD080D"/>
    <w:rsid w:val="00AD4931"/>
    <w:rsid w:val="00AF0D3E"/>
    <w:rsid w:val="00B06176"/>
    <w:rsid w:val="00B27EB4"/>
    <w:rsid w:val="00B452C2"/>
    <w:rsid w:val="00B643EB"/>
    <w:rsid w:val="00B6573F"/>
    <w:rsid w:val="00B7691C"/>
    <w:rsid w:val="00B82A76"/>
    <w:rsid w:val="00BD5413"/>
    <w:rsid w:val="00BF1A90"/>
    <w:rsid w:val="00BF6492"/>
    <w:rsid w:val="00C031A6"/>
    <w:rsid w:val="00C07799"/>
    <w:rsid w:val="00C1484D"/>
    <w:rsid w:val="00C302C7"/>
    <w:rsid w:val="00C5526E"/>
    <w:rsid w:val="00C673E7"/>
    <w:rsid w:val="00C727F3"/>
    <w:rsid w:val="00C94F07"/>
    <w:rsid w:val="00CA2658"/>
    <w:rsid w:val="00CB3E0A"/>
    <w:rsid w:val="00CC26BD"/>
    <w:rsid w:val="00CE4B4B"/>
    <w:rsid w:val="00CE6F1B"/>
    <w:rsid w:val="00CF52D5"/>
    <w:rsid w:val="00CF6BAE"/>
    <w:rsid w:val="00D745E0"/>
    <w:rsid w:val="00DB129D"/>
    <w:rsid w:val="00DC05C8"/>
    <w:rsid w:val="00DC26D5"/>
    <w:rsid w:val="00DF1310"/>
    <w:rsid w:val="00E02AFC"/>
    <w:rsid w:val="00E1065A"/>
    <w:rsid w:val="00E152AF"/>
    <w:rsid w:val="00E171ED"/>
    <w:rsid w:val="00E52A6B"/>
    <w:rsid w:val="00E53DD0"/>
    <w:rsid w:val="00EA0EFD"/>
    <w:rsid w:val="00ED5C9B"/>
    <w:rsid w:val="00EE1554"/>
    <w:rsid w:val="00EE2A76"/>
    <w:rsid w:val="00EF3582"/>
    <w:rsid w:val="00F00516"/>
    <w:rsid w:val="00F06767"/>
    <w:rsid w:val="00F43880"/>
    <w:rsid w:val="00F51FC7"/>
    <w:rsid w:val="00F60C70"/>
    <w:rsid w:val="00FB1B19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2EDAE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udit%20summary%20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2495-891B-4C52-BBC8-EA5DA66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audit summary 97</Template>
  <TotalTime>24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 PARISH  COUNCIL</vt:lpstr>
      </vt:variant>
      <vt:variant>
        <vt:i4>0</vt:i4>
      </vt:variant>
    </vt:vector>
  </HeadingPairs>
  <TitlesOfParts>
    <vt:vector size="1" baseType="lpstr">
      <vt:lpstr>WOODSIDE   PARISH  COUNCIL</vt:lpstr>
    </vt:vector>
  </TitlesOfParts>
  <Company>TOSHIBA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 PARISH  COUNCIL</dc:title>
  <dc:creator>Jack Spratt</dc:creator>
  <cp:lastModifiedBy>Michael McCabe</cp:lastModifiedBy>
  <cp:revision>32</cp:revision>
  <cp:lastPrinted>2008-04-06T20:20:00Z</cp:lastPrinted>
  <dcterms:created xsi:type="dcterms:W3CDTF">2025-05-24T12:04:00Z</dcterms:created>
  <dcterms:modified xsi:type="dcterms:W3CDTF">2025-07-02T17:46:00Z</dcterms:modified>
</cp:coreProperties>
</file>